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9CC" w:rsidRDefault="002B79CC" w:rsidP="002B79CC">
      <w:bookmarkStart w:id="0" w:name="_GoBack"/>
      <w:bookmarkEnd w:id="0"/>
      <w:r>
        <w:t xml:space="preserve">    </w:t>
      </w:r>
    </w:p>
    <w:p w:rsidR="002B79CC" w:rsidRDefault="002B79CC" w:rsidP="002B79CC">
      <w:r w:rsidRPr="002B79CC">
        <w:rPr>
          <w:b/>
        </w:rPr>
        <w:t>Тема 1</w:t>
      </w:r>
      <w:r>
        <w:t>.</w:t>
      </w:r>
    </w:p>
    <w:p w:rsidR="002B79CC" w:rsidRDefault="002B79CC" w:rsidP="002B79CC">
      <w:r>
        <w:t xml:space="preserve"> 1. Для  атомов  элементов,  порядковые  номера 16 и 55  укажите  состав  ядер  (число  протонов и нейтронов),  составьте  электронные  формулы  атомов.  Укажи-те  валентные  электроны,  </w:t>
      </w:r>
      <w:proofErr w:type="spellStart"/>
      <w:r>
        <w:t>рас¬пределите</w:t>
      </w:r>
      <w:proofErr w:type="spellEnd"/>
      <w:r>
        <w:t xml:space="preserve">  их  по  квантовым  ячейкам  в  стационарном  и  </w:t>
      </w:r>
      <w:proofErr w:type="spellStart"/>
      <w:r>
        <w:t>возбуждён¬ном</w:t>
      </w:r>
      <w:proofErr w:type="spellEnd"/>
      <w:r>
        <w:t xml:space="preserve">  состояниях,  </w:t>
      </w:r>
      <w:proofErr w:type="spellStart"/>
      <w:r>
        <w:t>опре</w:t>
      </w:r>
      <w:proofErr w:type="spellEnd"/>
      <w:r>
        <w:t xml:space="preserve">-делите  значения  спиновой  валентности.  К  </w:t>
      </w:r>
      <w:proofErr w:type="spellStart"/>
      <w:r>
        <w:t>ка¬кому</w:t>
      </w:r>
      <w:proofErr w:type="spellEnd"/>
      <w:r>
        <w:t xml:space="preserve">  электрон-ному  семейству  принадлежит  каждый  элемент?</w:t>
      </w:r>
    </w:p>
    <w:p w:rsidR="005B44EC" w:rsidRDefault="002B79CC" w:rsidP="002B79CC">
      <w:r>
        <w:t xml:space="preserve">     2. Исходя  из  положения  элементов  16 и 55  в  периодической  си-</w:t>
      </w:r>
      <w:proofErr w:type="spellStart"/>
      <w:r>
        <w:t>стеме</w:t>
      </w:r>
      <w:proofErr w:type="spellEnd"/>
      <w:r>
        <w:t xml:space="preserve">  элементов  Менделеева,  охарактеризуйте  их  свойства.  Является  ли  каждый  из  них  металлом  или  неметаллом,  окислителем  или  восстановителем?  </w:t>
      </w:r>
      <w:proofErr w:type="spellStart"/>
      <w:r>
        <w:t>Ка¬ковы</w:t>
      </w:r>
      <w:proofErr w:type="spellEnd"/>
      <w:r>
        <w:t xml:space="preserve">  высшая  и  низшая  степени  окисления  их  атомов?  Составьте  формулы  оксидов  и  гид-</w:t>
      </w:r>
      <w:proofErr w:type="spellStart"/>
      <w:r>
        <w:t>роксидов</w:t>
      </w:r>
      <w:proofErr w:type="spellEnd"/>
      <w:r>
        <w:t xml:space="preserve">,  отвечающих  их  высшей  степени  окисления?  Ка-кими  кислотно-основными  свойствами  обладают  эти  </w:t>
      </w:r>
      <w:proofErr w:type="spellStart"/>
      <w:r>
        <w:t>соеди</w:t>
      </w:r>
      <w:proofErr w:type="spellEnd"/>
      <w:r>
        <w:t xml:space="preserve">-нения?  Приведите  уравнения  соответствующих  реакций.  </w:t>
      </w:r>
      <w:proofErr w:type="spellStart"/>
      <w:r>
        <w:t>Об-ра¬зуют</w:t>
      </w:r>
      <w:proofErr w:type="spellEnd"/>
      <w:r>
        <w:t xml:space="preserve">  ли  данные  элементы  водородные  соединения?  Срав-</w:t>
      </w:r>
      <w:proofErr w:type="spellStart"/>
      <w:r>
        <w:t>ните</w:t>
      </w:r>
      <w:proofErr w:type="spellEnd"/>
      <w:r>
        <w:t xml:space="preserve">  </w:t>
      </w:r>
      <w:proofErr w:type="spellStart"/>
      <w:r>
        <w:t>свой¬ства</w:t>
      </w:r>
      <w:proofErr w:type="spellEnd"/>
      <w:r>
        <w:t xml:space="preserve">  соединений  данного  элемента  со  свойствами  аналогичных  </w:t>
      </w:r>
      <w:proofErr w:type="spellStart"/>
      <w:r>
        <w:t>со¬единений</w:t>
      </w:r>
      <w:proofErr w:type="spellEnd"/>
      <w:r>
        <w:t xml:space="preserve">  элементов  той  же  подгруппы  </w:t>
      </w:r>
      <w:proofErr w:type="spellStart"/>
      <w:r>
        <w:t>пе-риодической</w:t>
      </w:r>
      <w:proofErr w:type="spellEnd"/>
      <w:r>
        <w:t xml:space="preserve">  системы.</w:t>
      </w:r>
    </w:p>
    <w:p w:rsidR="002B79CC" w:rsidRDefault="002B79CC" w:rsidP="002B79CC"/>
    <w:p w:rsidR="00AA1167" w:rsidRDefault="002B79CC" w:rsidP="002B79CC">
      <w:pPr>
        <w:rPr>
          <w:b/>
        </w:rPr>
      </w:pPr>
      <w:r w:rsidRPr="002B79CC">
        <w:rPr>
          <w:b/>
        </w:rPr>
        <w:t>Тема 2</w:t>
      </w:r>
    </w:p>
    <w:p w:rsidR="002B79CC" w:rsidRPr="00AA1167" w:rsidRDefault="002B79CC" w:rsidP="002B79CC">
      <w:pPr>
        <w:rPr>
          <w:b/>
        </w:rPr>
      </w:pPr>
      <w:r w:rsidRPr="00AA1167">
        <w:t xml:space="preserve">определите,  какой  тип  химической  связи  (ковалентная  неполярная,  ковалентная  </w:t>
      </w:r>
      <w:proofErr w:type="spellStart"/>
      <w:r w:rsidRPr="00AA1167">
        <w:t>по-лярная</w:t>
      </w:r>
      <w:proofErr w:type="spellEnd"/>
      <w:r w:rsidRPr="00AA1167">
        <w:t xml:space="preserve">  или  ионная)  имеет  место  в  указанных  соединениях   SiH4,   Fr2 .  В случае  </w:t>
      </w:r>
      <w:proofErr w:type="spellStart"/>
      <w:r w:rsidRPr="00AA1167">
        <w:t>ковалент¬ной</w:t>
      </w:r>
      <w:proofErr w:type="spellEnd"/>
      <w:r w:rsidRPr="00AA1167">
        <w:t xml:space="preserve">  полярной  или  ионной  связи  укажите  направление  смещения  электронов.  В  случае  </w:t>
      </w:r>
      <w:proofErr w:type="spellStart"/>
      <w:r w:rsidRPr="00AA1167">
        <w:t>кова-лентной</w:t>
      </w:r>
      <w:proofErr w:type="spellEnd"/>
      <w:r w:rsidRPr="00AA1167">
        <w:t xml:space="preserve">  связи  постройте  электронные  схемы  молекул,  </w:t>
      </w:r>
      <w:proofErr w:type="spellStart"/>
      <w:r w:rsidRPr="00AA1167">
        <w:t>схе</w:t>
      </w:r>
      <w:proofErr w:type="spellEnd"/>
      <w:r w:rsidRPr="00AA1167">
        <w:t xml:space="preserve">-мы  перекрывания  электронных  </w:t>
      </w:r>
      <w:proofErr w:type="spellStart"/>
      <w:r w:rsidRPr="00AA1167">
        <w:t>орбиталей</w:t>
      </w:r>
      <w:proofErr w:type="spellEnd"/>
      <w:r w:rsidRPr="00AA1167">
        <w:t xml:space="preserve">  и  </w:t>
      </w:r>
      <w:proofErr w:type="spellStart"/>
      <w:r w:rsidRPr="00AA1167">
        <w:t>оп¬ределите</w:t>
      </w:r>
      <w:proofErr w:type="spellEnd"/>
      <w:r w:rsidRPr="00AA1167">
        <w:t xml:space="preserve">  </w:t>
      </w:r>
      <w:proofErr w:type="spellStart"/>
      <w:r w:rsidRPr="00AA1167">
        <w:t>гео</w:t>
      </w:r>
      <w:proofErr w:type="spellEnd"/>
      <w:r w:rsidRPr="00AA1167">
        <w:t>-метрическую  форму  молекулы.</w:t>
      </w:r>
    </w:p>
    <w:p w:rsidR="002B79CC" w:rsidRDefault="002B79CC" w:rsidP="002B79CC">
      <w:pPr>
        <w:rPr>
          <w:b/>
        </w:rPr>
      </w:pPr>
      <w:r>
        <w:rPr>
          <w:b/>
        </w:rPr>
        <w:t xml:space="preserve"> </w:t>
      </w:r>
    </w:p>
    <w:p w:rsidR="00AA1167" w:rsidRDefault="002B79CC" w:rsidP="002B79CC">
      <w:pPr>
        <w:rPr>
          <w:b/>
        </w:rPr>
      </w:pPr>
      <w:r>
        <w:rPr>
          <w:b/>
        </w:rPr>
        <w:t>Тема 3</w:t>
      </w:r>
    </w:p>
    <w:p w:rsidR="002B79CC" w:rsidRPr="00AA1167" w:rsidRDefault="002B79CC" w:rsidP="002B79CC">
      <w:pPr>
        <w:rPr>
          <w:b/>
        </w:rPr>
      </w:pPr>
      <w:r>
        <w:rPr>
          <w:b/>
        </w:rPr>
        <w:t xml:space="preserve"> </w:t>
      </w:r>
      <w:r w:rsidRPr="002B79CC">
        <w:rPr>
          <w:b/>
        </w:rPr>
        <w:t xml:space="preserve"> </w:t>
      </w:r>
      <w:r w:rsidRPr="00AA1167">
        <w:t>вычислить  стандартные изменения  энтальпии  (</w:t>
      </w:r>
      <w:r w:rsidRPr="00AA1167">
        <w:t>H),  энтропии (</w:t>
      </w:r>
      <w:r w:rsidRPr="00AA1167">
        <w:t xml:space="preserve">S)  и  свободной  </w:t>
      </w:r>
      <w:proofErr w:type="spellStart"/>
      <w:r w:rsidRPr="00AA1167">
        <w:t>энер-гии</w:t>
      </w:r>
      <w:proofErr w:type="spellEnd"/>
      <w:r w:rsidRPr="00AA1167">
        <w:t xml:space="preserve">  Гиббса  (</w:t>
      </w:r>
      <w:r w:rsidRPr="00AA1167">
        <w:t>G)  для  химических  реакций,  уравнения  кото-</w:t>
      </w:r>
      <w:proofErr w:type="spellStart"/>
      <w:r w:rsidRPr="00AA1167">
        <w:t>рых</w:t>
      </w:r>
      <w:proofErr w:type="spellEnd"/>
      <w:r w:rsidRPr="00AA1167">
        <w:t xml:space="preserve">  указаны  ниже.  Объясните  характер  изменения  </w:t>
      </w:r>
      <w:proofErr w:type="spellStart"/>
      <w:r w:rsidRPr="00AA1167">
        <w:t>энталь-пии</w:t>
      </w:r>
      <w:proofErr w:type="spellEnd"/>
      <w:r w:rsidRPr="00AA1167">
        <w:t xml:space="preserve">  (экзо-  или  эндотермическая  реакция;  выделяется  или  поглощается  теплота)  и  энтропии  (</w:t>
      </w:r>
      <w:r w:rsidRPr="00AA1167">
        <w:t xml:space="preserve">S &gt; 0, </w:t>
      </w:r>
      <w:r w:rsidRPr="00AA1167">
        <w:t xml:space="preserve">S &lt; 0, </w:t>
      </w:r>
      <w:r w:rsidRPr="00AA1167">
        <w:t>S = 0). Воз-</w:t>
      </w:r>
      <w:proofErr w:type="spellStart"/>
      <w:r w:rsidRPr="00AA1167">
        <w:t>можна</w:t>
      </w:r>
      <w:proofErr w:type="spellEnd"/>
      <w:r w:rsidRPr="00AA1167">
        <w:t xml:space="preserve"> ли данная  реакция  при  стандартных  условиях ?  При  какой  температуре  она  начинается?</w:t>
      </w:r>
    </w:p>
    <w:p w:rsidR="002B79CC" w:rsidRPr="00AA1167" w:rsidRDefault="002B79CC" w:rsidP="002B79CC">
      <w:r w:rsidRPr="00AA1167">
        <w:t>4NH3(г)    +   5O2(г4N)           =      O(г)    +   6H2O(г)</w:t>
      </w:r>
    </w:p>
    <w:p w:rsidR="00AA1167" w:rsidRDefault="00AA1167" w:rsidP="002B79CC">
      <w:pPr>
        <w:rPr>
          <w:b/>
        </w:rPr>
      </w:pPr>
    </w:p>
    <w:p w:rsidR="00AA1167" w:rsidRDefault="00AA1167" w:rsidP="002B79CC">
      <w:pPr>
        <w:rPr>
          <w:b/>
        </w:rPr>
      </w:pPr>
    </w:p>
    <w:p w:rsidR="00AA1167" w:rsidRDefault="00AA1167" w:rsidP="002B79CC">
      <w:pPr>
        <w:rPr>
          <w:b/>
        </w:rPr>
      </w:pPr>
    </w:p>
    <w:p w:rsidR="00AA1167" w:rsidRDefault="00AA1167" w:rsidP="002B79CC">
      <w:pPr>
        <w:rPr>
          <w:b/>
        </w:rPr>
      </w:pPr>
    </w:p>
    <w:p w:rsidR="00AA1167" w:rsidRDefault="00AA1167" w:rsidP="002B79CC">
      <w:pPr>
        <w:rPr>
          <w:b/>
        </w:rPr>
      </w:pPr>
    </w:p>
    <w:p w:rsidR="00AA1167" w:rsidRDefault="00AA1167" w:rsidP="002B79CC">
      <w:pPr>
        <w:rPr>
          <w:b/>
        </w:rPr>
      </w:pPr>
    </w:p>
    <w:p w:rsidR="002B79CC" w:rsidRDefault="002B79CC" w:rsidP="002B79CC">
      <w:pPr>
        <w:rPr>
          <w:b/>
        </w:rPr>
      </w:pPr>
      <w:r>
        <w:rPr>
          <w:b/>
        </w:rPr>
        <w:lastRenderedPageBreak/>
        <w:t>Тема 4</w:t>
      </w:r>
    </w:p>
    <w:p w:rsidR="002B79CC" w:rsidRPr="00AA1167" w:rsidRDefault="002B79CC" w:rsidP="002B79CC">
      <w:r w:rsidRPr="00AA1167">
        <w:t>Составьте  выражения  для  скоростей  прямой,  обратной  реакций  (уравнение  реакции  то  же,  что  в  предыдущей  зада-че),  константы  равновесия.  Вычислите,  во  сколько  раз  из-</w:t>
      </w:r>
      <w:proofErr w:type="spellStart"/>
      <w:r w:rsidRPr="00AA1167">
        <w:t>менится</w:t>
      </w:r>
      <w:proofErr w:type="spellEnd"/>
      <w:r w:rsidRPr="00AA1167">
        <w:t xml:space="preserve">  скорость  прямой  реакции  при  заданном  изменении температуры,  концентрации  и  </w:t>
      </w:r>
      <w:proofErr w:type="spellStart"/>
      <w:r w:rsidRPr="00AA1167">
        <w:t>дав¬лении</w:t>
      </w:r>
      <w:proofErr w:type="spellEnd"/>
      <w:r w:rsidRPr="00AA1167">
        <w:t xml:space="preserve"> .  Как  </w:t>
      </w:r>
      <w:proofErr w:type="spellStart"/>
      <w:r w:rsidRPr="00AA1167">
        <w:t>необ-ходимо</w:t>
      </w:r>
      <w:proofErr w:type="spellEnd"/>
      <w:r w:rsidRPr="00AA1167">
        <w:t xml:space="preserve">  изменить  внешние  условия  (температуру,  давление,  концентрации  веществ)  для  смещения  </w:t>
      </w:r>
      <w:proofErr w:type="spellStart"/>
      <w:r w:rsidRPr="00AA1167">
        <w:t>рав¬новесия</w:t>
      </w:r>
      <w:proofErr w:type="spellEnd"/>
      <w:r w:rsidRPr="00AA1167">
        <w:t xml:space="preserve">  слева  направо?   </w:t>
      </w:r>
    </w:p>
    <w:p w:rsidR="002B79CC" w:rsidRPr="00AA1167" w:rsidRDefault="002B79CC" w:rsidP="002B79CC">
      <w:r w:rsidRPr="00AA1167">
        <w:t xml:space="preserve">    4NH3(г)    +   5O2(г4N)           =      O(г)    +   6H2O(г)</w:t>
      </w:r>
    </w:p>
    <w:p w:rsidR="002B79CC" w:rsidRPr="00AA1167" w:rsidRDefault="002B79CC" w:rsidP="002B79CC">
      <w:r w:rsidRPr="00AA1167">
        <w:t>- температурный коэффициент – 4</w:t>
      </w:r>
    </w:p>
    <w:p w:rsidR="002B79CC" w:rsidRPr="00AA1167" w:rsidRDefault="002B79CC" w:rsidP="002B79CC">
      <w:pPr>
        <w:rPr>
          <w:vertAlign w:val="subscript"/>
        </w:rPr>
      </w:pPr>
      <w:r w:rsidRPr="00AA1167">
        <w:t xml:space="preserve">-      </w:t>
      </w:r>
      <w:r w:rsidRPr="00AA1167">
        <w:rPr>
          <w:lang w:val="en-US"/>
        </w:rPr>
        <w:t>t</w:t>
      </w:r>
      <w:r w:rsidRPr="00AA1167">
        <w:rPr>
          <w:vertAlign w:val="subscript"/>
        </w:rPr>
        <w:t>1  -10</w:t>
      </w:r>
    </w:p>
    <w:p w:rsidR="002B79CC" w:rsidRPr="00AA1167" w:rsidRDefault="002B79CC" w:rsidP="002B79CC">
      <w:r w:rsidRPr="00AA1167">
        <w:t>-      t2-30</w:t>
      </w:r>
    </w:p>
    <w:p w:rsidR="002B79CC" w:rsidRPr="00AA1167" w:rsidRDefault="002B79CC" w:rsidP="002B79CC">
      <w:r w:rsidRPr="00AA1167">
        <w:t>- n1   (концентрация 1-ого компонента увеличилась в n1  раз)   - 2</w:t>
      </w:r>
    </w:p>
    <w:p w:rsidR="002B79CC" w:rsidRPr="00AA1167" w:rsidRDefault="002B79CC" w:rsidP="002B79CC">
      <w:r w:rsidRPr="00AA1167">
        <w:t>- n2   (концентрация 2-ого компонента увеличилась в n2  раз) – 2</w:t>
      </w:r>
    </w:p>
    <w:p w:rsidR="002B79CC" w:rsidRPr="00AA1167" w:rsidRDefault="002B79CC" w:rsidP="002B79CC">
      <w:r w:rsidRPr="00AA1167">
        <w:t>- m  (давление  увеличилось  в m раз) – 2</w:t>
      </w:r>
    </w:p>
    <w:p w:rsidR="002B79CC" w:rsidRDefault="002B79CC" w:rsidP="002B79CC">
      <w:pPr>
        <w:rPr>
          <w:b/>
        </w:rPr>
      </w:pPr>
      <w:r>
        <w:rPr>
          <w:b/>
        </w:rPr>
        <w:t>Тема 5</w:t>
      </w:r>
    </w:p>
    <w:p w:rsidR="002B79CC" w:rsidRPr="00AA1167" w:rsidRDefault="002B79CC" w:rsidP="002B79CC">
      <w:r w:rsidRPr="00AA1167">
        <w:t>По данным таблицы 4 рассчитайте массовую и мольную до-ли растворённого в 100 г воды(MА = 18 г/моль) вещества, моляр-</w:t>
      </w:r>
      <w:proofErr w:type="spellStart"/>
      <w:r w:rsidRPr="00AA1167">
        <w:t>ную</w:t>
      </w:r>
      <w:proofErr w:type="spellEnd"/>
      <w:r w:rsidRPr="00AA1167">
        <w:t xml:space="preserve"> и моляльную концентрации соответствующего раствора, повышение температуры кипения и понижение температуры замерзания, а также величину осмотического давления, если мембрана пропускает только молекулы воды и температура опыта 25</w:t>
      </w:r>
      <w:r w:rsidRPr="00AA1167">
        <w:t xml:space="preserve">С. Постоянные воды:  </w:t>
      </w:r>
      <w:proofErr w:type="spellStart"/>
      <w:r w:rsidRPr="00AA1167">
        <w:t>Кэ</w:t>
      </w:r>
      <w:proofErr w:type="spellEnd"/>
      <w:r w:rsidRPr="00AA1167">
        <w:t xml:space="preserve"> = 0,52  и  </w:t>
      </w:r>
      <w:proofErr w:type="spellStart"/>
      <w:r w:rsidRPr="00AA1167">
        <w:t>Кк</w:t>
      </w:r>
      <w:proofErr w:type="spellEnd"/>
      <w:r w:rsidRPr="00AA1167">
        <w:t xml:space="preserve"> = 1,86.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</w:tblGrid>
      <w:tr w:rsidR="002B79CC" w:rsidRPr="00AA1167" w:rsidTr="00AA1167">
        <w:tc>
          <w:tcPr>
            <w:tcW w:w="5742" w:type="dxa"/>
            <w:gridSpan w:val="3"/>
            <w:shd w:val="clear" w:color="auto" w:fill="auto"/>
          </w:tcPr>
          <w:p w:rsidR="002B79CC" w:rsidRPr="00AA1167" w:rsidRDefault="002B79CC" w:rsidP="00AA1167">
            <w:pPr>
              <w:spacing w:after="0" w:line="240" w:lineRule="auto"/>
            </w:pPr>
            <w:r w:rsidRPr="00AA1167">
              <w:t>Растворенное вещество</w:t>
            </w:r>
          </w:p>
        </w:tc>
        <w:tc>
          <w:tcPr>
            <w:tcW w:w="1914" w:type="dxa"/>
            <w:vMerge w:val="restart"/>
            <w:shd w:val="clear" w:color="auto" w:fill="auto"/>
          </w:tcPr>
          <w:p w:rsidR="002B79CC" w:rsidRPr="00AA1167" w:rsidRDefault="002B79CC" w:rsidP="00AA1167">
            <w:pPr>
              <w:spacing w:after="0" w:line="240" w:lineRule="auto"/>
            </w:pPr>
            <w:r w:rsidRPr="00AA1167">
              <w:t>Плот-</w:t>
            </w:r>
            <w:proofErr w:type="spellStart"/>
            <w:r w:rsidRPr="00AA1167">
              <w:t>ность</w:t>
            </w:r>
            <w:proofErr w:type="spellEnd"/>
          </w:p>
          <w:p w:rsidR="002B79CC" w:rsidRPr="00AA1167" w:rsidRDefault="002B79CC" w:rsidP="00AA1167">
            <w:pPr>
              <w:spacing w:after="0" w:line="240" w:lineRule="auto"/>
            </w:pPr>
            <w:r w:rsidRPr="00AA1167">
              <w:t>раствора,</w:t>
            </w:r>
          </w:p>
          <w:p w:rsidR="002B79CC" w:rsidRPr="00AA1167" w:rsidRDefault="002B79CC" w:rsidP="00AA1167">
            <w:pPr>
              <w:spacing w:after="0" w:line="240" w:lineRule="auto"/>
            </w:pPr>
            <w:r w:rsidRPr="00AA1167">
              <w:t> (г/моль)</w:t>
            </w:r>
          </w:p>
        </w:tc>
      </w:tr>
      <w:tr w:rsidR="002B79CC" w:rsidRPr="00AA1167" w:rsidTr="00AA1167">
        <w:tc>
          <w:tcPr>
            <w:tcW w:w="1914" w:type="dxa"/>
            <w:shd w:val="clear" w:color="auto" w:fill="auto"/>
          </w:tcPr>
          <w:p w:rsidR="002B79CC" w:rsidRPr="00AA1167" w:rsidRDefault="002B79CC" w:rsidP="00AA1167">
            <w:pPr>
              <w:spacing w:after="0" w:line="240" w:lineRule="auto"/>
            </w:pPr>
            <w:r w:rsidRPr="00AA1167">
              <w:t>Название</w:t>
            </w:r>
          </w:p>
        </w:tc>
        <w:tc>
          <w:tcPr>
            <w:tcW w:w="1914" w:type="dxa"/>
            <w:shd w:val="clear" w:color="auto" w:fill="auto"/>
          </w:tcPr>
          <w:p w:rsidR="002B79CC" w:rsidRPr="00AA1167" w:rsidRDefault="002B79CC" w:rsidP="00AA1167">
            <w:pPr>
              <w:spacing w:after="0" w:line="240" w:lineRule="auto"/>
            </w:pPr>
            <w:r w:rsidRPr="00AA1167">
              <w:t>Молярная</w:t>
            </w:r>
          </w:p>
          <w:p w:rsidR="002B79CC" w:rsidRPr="00AA1167" w:rsidRDefault="002B79CC" w:rsidP="00AA1167">
            <w:pPr>
              <w:spacing w:after="0" w:line="240" w:lineRule="auto"/>
            </w:pPr>
            <w:r w:rsidRPr="00AA1167">
              <w:t>масса,</w:t>
            </w:r>
          </w:p>
          <w:p w:rsidR="002B79CC" w:rsidRPr="00AA1167" w:rsidRDefault="002B79CC" w:rsidP="00AA1167">
            <w:pPr>
              <w:spacing w:after="0" w:line="240" w:lineRule="auto"/>
            </w:pPr>
            <w:r w:rsidRPr="00AA1167">
              <w:t>МВ (г/моль)</w:t>
            </w:r>
          </w:p>
        </w:tc>
        <w:tc>
          <w:tcPr>
            <w:tcW w:w="1914" w:type="dxa"/>
            <w:shd w:val="clear" w:color="auto" w:fill="auto"/>
          </w:tcPr>
          <w:p w:rsidR="002B79CC" w:rsidRPr="00AA1167" w:rsidRDefault="002B79CC" w:rsidP="00AA1167">
            <w:pPr>
              <w:spacing w:after="0" w:line="240" w:lineRule="auto"/>
            </w:pPr>
            <w:r w:rsidRPr="00AA1167">
              <w:t xml:space="preserve">Масса на </w:t>
            </w:r>
          </w:p>
          <w:p w:rsidR="002B79CC" w:rsidRPr="00AA1167" w:rsidRDefault="002B79CC" w:rsidP="00AA1167">
            <w:pPr>
              <w:spacing w:after="0" w:line="240" w:lineRule="auto"/>
            </w:pPr>
            <w:r w:rsidRPr="00AA1167">
              <w:t>100 г воды,</w:t>
            </w:r>
          </w:p>
          <w:p w:rsidR="002B79CC" w:rsidRPr="00AA1167" w:rsidRDefault="002B79CC" w:rsidP="00AA1167">
            <w:pPr>
              <w:spacing w:after="0" w:line="240" w:lineRule="auto"/>
            </w:pPr>
            <w:proofErr w:type="spellStart"/>
            <w:r w:rsidRPr="00AA1167">
              <w:t>mВ</w:t>
            </w:r>
            <w:proofErr w:type="spellEnd"/>
            <w:r w:rsidRPr="00AA1167">
              <w:t xml:space="preserve"> (г)</w:t>
            </w:r>
          </w:p>
        </w:tc>
        <w:tc>
          <w:tcPr>
            <w:tcW w:w="1914" w:type="dxa"/>
            <w:vMerge/>
            <w:shd w:val="clear" w:color="auto" w:fill="auto"/>
          </w:tcPr>
          <w:p w:rsidR="002B79CC" w:rsidRPr="00AA1167" w:rsidRDefault="002B79CC" w:rsidP="00AA1167">
            <w:pPr>
              <w:spacing w:after="0" w:line="240" w:lineRule="auto"/>
            </w:pPr>
          </w:p>
        </w:tc>
      </w:tr>
      <w:tr w:rsidR="002B79CC" w:rsidRPr="00AA1167" w:rsidTr="00AA1167">
        <w:tc>
          <w:tcPr>
            <w:tcW w:w="1914" w:type="dxa"/>
            <w:shd w:val="clear" w:color="auto" w:fill="auto"/>
          </w:tcPr>
          <w:p w:rsidR="002B79CC" w:rsidRPr="00AA1167" w:rsidRDefault="002B79CC" w:rsidP="00AA1167">
            <w:pPr>
              <w:spacing w:after="0" w:line="240" w:lineRule="auto"/>
            </w:pPr>
            <w:r w:rsidRPr="00AA1167">
              <w:t>Галактоза</w:t>
            </w:r>
          </w:p>
        </w:tc>
        <w:tc>
          <w:tcPr>
            <w:tcW w:w="1914" w:type="dxa"/>
            <w:shd w:val="clear" w:color="auto" w:fill="auto"/>
          </w:tcPr>
          <w:p w:rsidR="002B79CC" w:rsidRPr="00AA1167" w:rsidRDefault="002B79CC" w:rsidP="00AA1167">
            <w:pPr>
              <w:spacing w:after="0" w:line="240" w:lineRule="auto"/>
            </w:pPr>
            <w:r w:rsidRPr="00AA1167">
              <w:t>180</w:t>
            </w:r>
            <w:r w:rsidRPr="00AA1167">
              <w:tab/>
            </w:r>
          </w:p>
        </w:tc>
        <w:tc>
          <w:tcPr>
            <w:tcW w:w="1914" w:type="dxa"/>
            <w:shd w:val="clear" w:color="auto" w:fill="auto"/>
          </w:tcPr>
          <w:p w:rsidR="002B79CC" w:rsidRPr="00AA1167" w:rsidRDefault="002B79CC" w:rsidP="00AA1167">
            <w:pPr>
              <w:spacing w:after="0" w:line="240" w:lineRule="auto"/>
            </w:pPr>
            <w:r w:rsidRPr="00AA1167">
              <w:t>5,04</w:t>
            </w:r>
          </w:p>
        </w:tc>
        <w:tc>
          <w:tcPr>
            <w:tcW w:w="1914" w:type="dxa"/>
            <w:shd w:val="clear" w:color="auto" w:fill="auto"/>
          </w:tcPr>
          <w:p w:rsidR="002B79CC" w:rsidRPr="00AA1167" w:rsidRDefault="002B79CC" w:rsidP="00AA1167">
            <w:pPr>
              <w:spacing w:after="0" w:line="240" w:lineRule="auto"/>
            </w:pPr>
            <w:r w:rsidRPr="00AA1167">
              <w:t>1,050</w:t>
            </w:r>
          </w:p>
        </w:tc>
      </w:tr>
    </w:tbl>
    <w:p w:rsidR="002B79CC" w:rsidRPr="00AA1167" w:rsidRDefault="002B79CC" w:rsidP="002B79CC"/>
    <w:p w:rsidR="002B79CC" w:rsidRDefault="002B79CC" w:rsidP="002B79CC">
      <w:pPr>
        <w:rPr>
          <w:b/>
        </w:rPr>
      </w:pPr>
    </w:p>
    <w:p w:rsidR="002B79CC" w:rsidRDefault="002B79CC" w:rsidP="002B79CC">
      <w:pPr>
        <w:rPr>
          <w:b/>
        </w:rPr>
      </w:pPr>
    </w:p>
    <w:p w:rsidR="002B79CC" w:rsidRDefault="002B79CC" w:rsidP="002B79CC">
      <w:pPr>
        <w:rPr>
          <w:b/>
        </w:rPr>
      </w:pPr>
      <w:r>
        <w:rPr>
          <w:b/>
        </w:rPr>
        <w:t>Тема 6</w:t>
      </w:r>
    </w:p>
    <w:p w:rsidR="002B79CC" w:rsidRPr="00AA1167" w:rsidRDefault="002B79CC" w:rsidP="002B79CC">
      <w:r w:rsidRPr="002B79CC">
        <w:rPr>
          <w:b/>
        </w:rPr>
        <w:t xml:space="preserve">     </w:t>
      </w:r>
      <w:r w:rsidRPr="00AA1167">
        <w:t xml:space="preserve">Для  реакций,  схемы  которых  указаны  ниже,  составьте  уравнения  методом  электронного  баланса.  Укажите  типы  реакций.  Для  каждой  реакции  укажите,  какое  вещество  является  окислителем,  какое  -  восстановителем  и  почему.  </w:t>
      </w:r>
    </w:p>
    <w:p w:rsidR="002B79CC" w:rsidRPr="00AA1167" w:rsidRDefault="002B79CC" w:rsidP="002B79CC">
      <w:r w:rsidRPr="00AA1167">
        <w:t xml:space="preserve">AsH3    +   HNO3     </w:t>
      </w:r>
      <w:r w:rsidRPr="00AA1167">
        <w:t>   H3AsO4   +  NO2    +   H2O</w:t>
      </w:r>
    </w:p>
    <w:p w:rsidR="002B79CC" w:rsidRPr="00AA1167" w:rsidRDefault="002B79CC" w:rsidP="002B79CC">
      <w:r w:rsidRPr="00AA1167">
        <w:t xml:space="preserve">                        FeSO4     </w:t>
      </w:r>
      <w:r w:rsidRPr="00AA1167">
        <w:t>    Fe2O3     +    SO2    +   SO3</w:t>
      </w:r>
    </w:p>
    <w:p w:rsidR="002B79CC" w:rsidRPr="00AA1167" w:rsidRDefault="002B79CC" w:rsidP="002B79CC"/>
    <w:p w:rsidR="002B79CC" w:rsidRDefault="002B79CC" w:rsidP="002B79CC">
      <w:pPr>
        <w:rPr>
          <w:b/>
        </w:rPr>
      </w:pPr>
    </w:p>
    <w:p w:rsidR="002B79CC" w:rsidRDefault="002B79CC" w:rsidP="002B79CC">
      <w:pPr>
        <w:rPr>
          <w:b/>
        </w:rPr>
      </w:pPr>
      <w:r>
        <w:rPr>
          <w:b/>
        </w:rPr>
        <w:lastRenderedPageBreak/>
        <w:t>Тема 7</w:t>
      </w:r>
    </w:p>
    <w:p w:rsidR="002B79CC" w:rsidRPr="00AA1167" w:rsidRDefault="002B79CC" w:rsidP="002B79CC">
      <w:r w:rsidRPr="00AA1167">
        <w:t xml:space="preserve">     Составьте полную схему  гальванического  элемента,  </w:t>
      </w:r>
      <w:proofErr w:type="spellStart"/>
      <w:r w:rsidRPr="00AA1167">
        <w:t>напи-шите</w:t>
      </w:r>
      <w:proofErr w:type="spellEnd"/>
      <w:r w:rsidRPr="00AA1167">
        <w:t xml:space="preserve">  уравнения электродных  процессов  и  вычислите  ЭДС.  Необходимые  для  решения  данные  приведены  в табл. 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AA1167" w:rsidRPr="00AA1167" w:rsidTr="00AA1167">
        <w:tc>
          <w:tcPr>
            <w:tcW w:w="1595" w:type="dxa"/>
            <w:shd w:val="clear" w:color="auto" w:fill="auto"/>
          </w:tcPr>
          <w:p w:rsidR="00AA1167" w:rsidRPr="00AA1167" w:rsidRDefault="00AA1167" w:rsidP="00AA1167">
            <w:pPr>
              <w:spacing w:after="0" w:line="240" w:lineRule="auto"/>
            </w:pPr>
            <w:r w:rsidRPr="00AA1167">
              <w:t>Металл1</w:t>
            </w:r>
          </w:p>
        </w:tc>
        <w:tc>
          <w:tcPr>
            <w:tcW w:w="1595" w:type="dxa"/>
            <w:shd w:val="clear" w:color="auto" w:fill="auto"/>
          </w:tcPr>
          <w:p w:rsidR="00AA1167" w:rsidRPr="00AA1167" w:rsidRDefault="00AA1167" w:rsidP="00AA1167">
            <w:pPr>
              <w:spacing w:after="0" w:line="240" w:lineRule="auto"/>
            </w:pPr>
            <w:r w:rsidRPr="00AA1167">
              <w:t>Металл2</w:t>
            </w:r>
          </w:p>
        </w:tc>
        <w:tc>
          <w:tcPr>
            <w:tcW w:w="1595" w:type="dxa"/>
            <w:shd w:val="clear" w:color="auto" w:fill="auto"/>
          </w:tcPr>
          <w:p w:rsidR="00AA1167" w:rsidRPr="00AA1167" w:rsidRDefault="00AA1167" w:rsidP="00AA1167">
            <w:pPr>
              <w:spacing w:after="0" w:line="240" w:lineRule="auto"/>
            </w:pPr>
            <w:r w:rsidRPr="00AA1167">
              <w:t>Электролит  1</w:t>
            </w:r>
          </w:p>
        </w:tc>
        <w:tc>
          <w:tcPr>
            <w:tcW w:w="1595" w:type="dxa"/>
            <w:shd w:val="clear" w:color="auto" w:fill="auto"/>
          </w:tcPr>
          <w:p w:rsidR="00AA1167" w:rsidRPr="00AA1167" w:rsidRDefault="00AA1167" w:rsidP="00AA1167">
            <w:pPr>
              <w:spacing w:after="0" w:line="240" w:lineRule="auto"/>
            </w:pPr>
            <w:r w:rsidRPr="00AA1167">
              <w:t>Концентрация  электролита 1</w:t>
            </w:r>
          </w:p>
        </w:tc>
        <w:tc>
          <w:tcPr>
            <w:tcW w:w="1595" w:type="dxa"/>
            <w:shd w:val="clear" w:color="auto" w:fill="auto"/>
          </w:tcPr>
          <w:p w:rsidR="00AA1167" w:rsidRPr="00AA1167" w:rsidRDefault="00AA1167" w:rsidP="00AA1167">
            <w:pPr>
              <w:spacing w:after="0" w:line="240" w:lineRule="auto"/>
            </w:pPr>
            <w:r w:rsidRPr="00AA1167">
              <w:t>Электролит  2</w:t>
            </w:r>
          </w:p>
        </w:tc>
        <w:tc>
          <w:tcPr>
            <w:tcW w:w="1596" w:type="dxa"/>
            <w:shd w:val="clear" w:color="auto" w:fill="auto"/>
          </w:tcPr>
          <w:p w:rsidR="00AA1167" w:rsidRPr="00AA1167" w:rsidRDefault="00AA1167" w:rsidP="00AA1167">
            <w:pPr>
              <w:spacing w:after="0" w:line="240" w:lineRule="auto"/>
            </w:pPr>
            <w:r w:rsidRPr="00AA1167">
              <w:t>Концентрация  электролита 2</w:t>
            </w:r>
          </w:p>
        </w:tc>
      </w:tr>
      <w:tr w:rsidR="00AA1167" w:rsidRPr="00AA1167" w:rsidTr="00AA1167">
        <w:tc>
          <w:tcPr>
            <w:tcW w:w="1595" w:type="dxa"/>
            <w:shd w:val="clear" w:color="auto" w:fill="auto"/>
          </w:tcPr>
          <w:p w:rsidR="00AA1167" w:rsidRPr="00AA1167" w:rsidRDefault="00AA1167" w:rsidP="00AA1167">
            <w:pPr>
              <w:spacing w:after="0" w:line="240" w:lineRule="auto"/>
            </w:pPr>
            <w:proofErr w:type="spellStart"/>
            <w:r w:rsidRPr="00AA1167">
              <w:t>Fe</w:t>
            </w:r>
            <w:proofErr w:type="spellEnd"/>
            <w:r w:rsidRPr="00AA1167">
              <w:t>.</w:t>
            </w:r>
          </w:p>
        </w:tc>
        <w:tc>
          <w:tcPr>
            <w:tcW w:w="1595" w:type="dxa"/>
            <w:shd w:val="clear" w:color="auto" w:fill="auto"/>
          </w:tcPr>
          <w:p w:rsidR="00AA1167" w:rsidRPr="00AA1167" w:rsidRDefault="00AA1167" w:rsidP="00AA1167">
            <w:pPr>
              <w:spacing w:after="0" w:line="240" w:lineRule="auto"/>
            </w:pPr>
            <w:proofErr w:type="spellStart"/>
            <w:r w:rsidRPr="00AA1167">
              <w:t>Ag</w:t>
            </w:r>
            <w:proofErr w:type="spellEnd"/>
            <w:r w:rsidRPr="00AA1167">
              <w:t>.</w:t>
            </w:r>
          </w:p>
        </w:tc>
        <w:tc>
          <w:tcPr>
            <w:tcW w:w="1595" w:type="dxa"/>
            <w:shd w:val="clear" w:color="auto" w:fill="auto"/>
          </w:tcPr>
          <w:p w:rsidR="00AA1167" w:rsidRPr="00AA1167" w:rsidRDefault="00AA1167" w:rsidP="00AA1167">
            <w:pPr>
              <w:spacing w:after="0" w:line="240" w:lineRule="auto"/>
            </w:pPr>
            <w:proofErr w:type="spellStart"/>
            <w:r w:rsidRPr="00AA1167">
              <w:t>Fe</w:t>
            </w:r>
            <w:proofErr w:type="spellEnd"/>
            <w:r w:rsidRPr="00AA1167">
              <w:t>(NO3)2</w:t>
            </w:r>
          </w:p>
        </w:tc>
        <w:tc>
          <w:tcPr>
            <w:tcW w:w="1595" w:type="dxa"/>
            <w:shd w:val="clear" w:color="auto" w:fill="auto"/>
          </w:tcPr>
          <w:p w:rsidR="00AA1167" w:rsidRPr="00AA1167" w:rsidRDefault="00AA1167" w:rsidP="00AA1167">
            <w:pPr>
              <w:spacing w:after="0" w:line="240" w:lineRule="auto"/>
            </w:pPr>
            <w:r w:rsidRPr="00AA1167">
              <w:t>0.1</w:t>
            </w:r>
          </w:p>
        </w:tc>
        <w:tc>
          <w:tcPr>
            <w:tcW w:w="1595" w:type="dxa"/>
            <w:shd w:val="clear" w:color="auto" w:fill="auto"/>
          </w:tcPr>
          <w:p w:rsidR="00AA1167" w:rsidRPr="00AA1167" w:rsidRDefault="00AA1167" w:rsidP="00AA1167">
            <w:pPr>
              <w:spacing w:after="0" w:line="240" w:lineRule="auto"/>
            </w:pPr>
            <w:r w:rsidRPr="00AA1167">
              <w:t>AgNO3</w:t>
            </w:r>
          </w:p>
        </w:tc>
        <w:tc>
          <w:tcPr>
            <w:tcW w:w="1596" w:type="dxa"/>
            <w:shd w:val="clear" w:color="auto" w:fill="auto"/>
          </w:tcPr>
          <w:p w:rsidR="00AA1167" w:rsidRPr="00AA1167" w:rsidRDefault="00AA1167" w:rsidP="00AA1167">
            <w:pPr>
              <w:spacing w:after="0" w:line="240" w:lineRule="auto"/>
            </w:pPr>
            <w:r w:rsidRPr="00AA1167">
              <w:t>0.1</w:t>
            </w:r>
          </w:p>
        </w:tc>
      </w:tr>
    </w:tbl>
    <w:p w:rsidR="00AA1167" w:rsidRPr="00AA1167" w:rsidRDefault="00AA1167" w:rsidP="002B79CC"/>
    <w:p w:rsidR="002B79CC" w:rsidRDefault="002B79CC" w:rsidP="002B79CC">
      <w:pPr>
        <w:rPr>
          <w:b/>
        </w:rPr>
      </w:pPr>
      <w:r w:rsidRPr="002B79CC">
        <w:rPr>
          <w:b/>
        </w:rPr>
        <w:t xml:space="preserve">                                                              </w:t>
      </w:r>
    </w:p>
    <w:p w:rsidR="00AA1167" w:rsidRDefault="00AA1167" w:rsidP="002B79CC">
      <w:pPr>
        <w:rPr>
          <w:b/>
        </w:rPr>
      </w:pPr>
      <w:r>
        <w:rPr>
          <w:b/>
        </w:rPr>
        <w:t>Тема 8</w:t>
      </w:r>
    </w:p>
    <w:p w:rsidR="00AA1167" w:rsidRDefault="00AA1167" w:rsidP="002B79CC">
      <w:pPr>
        <w:rPr>
          <w:b/>
        </w:rPr>
      </w:pPr>
      <w:r>
        <w:rPr>
          <w:b/>
        </w:rPr>
        <w:t xml:space="preserve">  </w:t>
      </w:r>
      <w:r w:rsidRPr="00AA1167">
        <w:rPr>
          <w:b/>
        </w:rPr>
        <w:t xml:space="preserve"> </w:t>
      </w:r>
      <w:r w:rsidRPr="00AA1167">
        <w:t xml:space="preserve">Напишите  уравнения  электродных  процессов,  </w:t>
      </w:r>
      <w:proofErr w:type="spellStart"/>
      <w:r w:rsidRPr="00AA1167">
        <w:t>проис</w:t>
      </w:r>
      <w:proofErr w:type="spellEnd"/>
      <w:r w:rsidRPr="00AA1167">
        <w:t>-ходящих  при  коррозии  сплава  цинка  и  магния  во  влажном  воздухе</w:t>
      </w:r>
      <w:r w:rsidRPr="00AA1167">
        <w:rPr>
          <w:b/>
        </w:rPr>
        <w:t>.</w:t>
      </w:r>
    </w:p>
    <w:p w:rsidR="00AA1167" w:rsidRDefault="00AA1167" w:rsidP="002B79CC">
      <w:pPr>
        <w:rPr>
          <w:b/>
        </w:rPr>
      </w:pPr>
    </w:p>
    <w:p w:rsidR="00AA1167" w:rsidRDefault="00AA1167" w:rsidP="002B79CC">
      <w:pPr>
        <w:rPr>
          <w:b/>
        </w:rPr>
      </w:pPr>
      <w:r>
        <w:rPr>
          <w:b/>
        </w:rPr>
        <w:t>Тема 9</w:t>
      </w:r>
    </w:p>
    <w:p w:rsidR="00AA1167" w:rsidRPr="00AA1167" w:rsidRDefault="00AA1167" w:rsidP="002B79CC">
      <w:r w:rsidRPr="00AA1167">
        <w:rPr>
          <w:b/>
        </w:rPr>
        <w:t xml:space="preserve">     </w:t>
      </w:r>
      <w:r w:rsidRPr="00AA1167">
        <w:t>Составьте  уравнения  реакций, с  помощью  которых  можно  осуществить  ниже  приведённые  превращения.  Реакции  ион-</w:t>
      </w:r>
      <w:proofErr w:type="spellStart"/>
      <w:r w:rsidRPr="00AA1167">
        <w:t>ного</w:t>
      </w:r>
      <w:proofErr w:type="spellEnd"/>
      <w:r w:rsidRPr="00AA1167">
        <w:t xml:space="preserve">  обмена  запишите  в  молекулярной  и  ионно-молекулярной  форме.  Для  </w:t>
      </w:r>
      <w:proofErr w:type="spellStart"/>
      <w:r w:rsidRPr="00AA1167">
        <w:t>окислительно</w:t>
      </w:r>
      <w:proofErr w:type="spellEnd"/>
      <w:r w:rsidRPr="00AA1167">
        <w:t>-восстановительных  реакций  составьте  электронные  уравнения  процессов  окисле-</w:t>
      </w:r>
      <w:proofErr w:type="spellStart"/>
      <w:r w:rsidRPr="00AA1167">
        <w:t>ния</w:t>
      </w:r>
      <w:proofErr w:type="spellEnd"/>
      <w:r w:rsidRPr="00AA1167">
        <w:t xml:space="preserve"> и восстановления,  укажите  окислитель  и  восстановитель,  подберите  коэффициенты  методом  электронного  баланса.</w:t>
      </w:r>
    </w:p>
    <w:p w:rsidR="00AA1167" w:rsidRPr="00AA1167" w:rsidRDefault="00AA1167" w:rsidP="002B79CC">
      <w:pPr>
        <w:rPr>
          <w:lang w:val="en-US"/>
        </w:rPr>
      </w:pPr>
      <w:r w:rsidRPr="00AA1167">
        <w:rPr>
          <w:lang w:val="en-US"/>
        </w:rPr>
        <w:t xml:space="preserve"> N2  </w:t>
      </w:r>
      <w:r w:rsidRPr="00AA1167">
        <w:t></w:t>
      </w:r>
      <w:r w:rsidRPr="00AA1167">
        <w:rPr>
          <w:lang w:val="en-US"/>
        </w:rPr>
        <w:t xml:space="preserve">   NH3   </w:t>
      </w:r>
      <w:r w:rsidRPr="00AA1167">
        <w:t></w:t>
      </w:r>
      <w:r w:rsidRPr="00AA1167">
        <w:rPr>
          <w:lang w:val="en-US"/>
        </w:rPr>
        <w:t xml:space="preserve">  NH4OH   </w:t>
      </w:r>
      <w:r w:rsidRPr="00AA1167">
        <w:t></w:t>
      </w:r>
      <w:r w:rsidRPr="00AA1167">
        <w:rPr>
          <w:lang w:val="en-US"/>
        </w:rPr>
        <w:t xml:space="preserve">  NH4NO3  </w:t>
      </w:r>
      <w:r w:rsidRPr="00AA1167">
        <w:t></w:t>
      </w:r>
      <w:r w:rsidRPr="00AA1167">
        <w:rPr>
          <w:lang w:val="en-US"/>
        </w:rPr>
        <w:t xml:space="preserve">  N2O</w:t>
      </w:r>
    </w:p>
    <w:p w:rsidR="002B79CC" w:rsidRPr="00AA1167" w:rsidRDefault="002B79CC" w:rsidP="002B79CC">
      <w:pPr>
        <w:rPr>
          <w:lang w:val="en-US"/>
        </w:rPr>
      </w:pPr>
      <w:r w:rsidRPr="00AA1167">
        <w:rPr>
          <w:lang w:val="en-US"/>
        </w:rPr>
        <w:t xml:space="preserve">                                                              </w:t>
      </w:r>
    </w:p>
    <w:sectPr w:rsidR="002B79CC" w:rsidRPr="00AA1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237"/>
    <w:rsid w:val="002B79CC"/>
    <w:rsid w:val="005B44EC"/>
    <w:rsid w:val="008C2237"/>
    <w:rsid w:val="00AA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3;&#1083;&#1072;&#1084;\&#1093;&#1080;&#108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химия</Template>
  <TotalTime>0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2013-01-11T15:52:00Z</dcterms:created>
  <dcterms:modified xsi:type="dcterms:W3CDTF">2013-01-11T15:52:00Z</dcterms:modified>
</cp:coreProperties>
</file>