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6E" w:rsidRDefault="00D64D6E" w:rsidP="00271077">
      <w:pPr>
        <w:autoSpaceDE w:val="0"/>
        <w:autoSpaceDN w:val="0"/>
        <w:adjustRightInd w:val="0"/>
        <w:spacing w:after="0" w:line="240" w:lineRule="auto"/>
      </w:pPr>
      <w:r w:rsidRPr="0012017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8" o:spid="_x0000_i1025" type="#_x0000_t75" style="width:200.25pt;height:23.25pt;visibility:visible">
            <v:imagedata r:id="rId4" o:title="" croptop="28780f" cropbottom="33473f" cropleft="12663f" cropright="32977f"/>
          </v:shape>
        </w:pict>
      </w: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</w:pPr>
      <w:r>
        <w:pict>
          <v:shape id="_x0000_i1026" type="#_x0000_t75" style="width:155.25pt;height:42.75pt">
            <v:imagedata r:id="rId5" o:title=""/>
          </v:shape>
        </w:pict>
      </w: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</w:pP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</w:pP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 w:rsidRPr="0012017D">
        <w:rPr>
          <w:noProof/>
          <w:lang w:eastAsia="ru-RU"/>
        </w:rPr>
        <w:pict>
          <v:shape id="Рисунок 16" o:spid="_x0000_i1027" type="#_x0000_t75" style="width:246.75pt;height:51.75pt;visibility:visible">
            <v:imagedata r:id="rId6" o:title="" croptop="40875f" cropbottom="17926f" cropleft=".15625" cropright="32640f"/>
          </v:shape>
        </w:pict>
      </w: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</w:pP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</w:pPr>
      <w:r w:rsidRPr="0012017D">
        <w:rPr>
          <w:noProof/>
          <w:lang w:eastAsia="ru-RU"/>
        </w:rPr>
        <w:pict>
          <v:shape id="Рисунок 22" o:spid="_x0000_i1028" type="#_x0000_t75" style="width:361.5pt;height:63pt;visibility:visible">
            <v:imagedata r:id="rId7" o:title="" croptop="26277f" cropbottom="34253f" cropleft="7761f" cropright="37188f"/>
          </v:shape>
        </w:pict>
      </w: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</w:pPr>
    </w:p>
    <w:p w:rsidR="00D64D6E" w:rsidRDefault="00D64D6E" w:rsidP="00271077">
      <w:pPr>
        <w:autoSpaceDE w:val="0"/>
        <w:autoSpaceDN w:val="0"/>
        <w:adjustRightInd w:val="0"/>
        <w:spacing w:after="0" w:line="240" w:lineRule="auto"/>
      </w:pPr>
      <w:r w:rsidRPr="0012017D">
        <w:rPr>
          <w:noProof/>
          <w:lang w:eastAsia="ru-RU"/>
        </w:rPr>
        <w:pict>
          <v:shape id="Рисунок 25" o:spid="_x0000_i1029" type="#_x0000_t75" style="width:421.5pt;height:63pt;visibility:visible">
            <v:imagedata r:id="rId8" o:title="" croptop="45358f" cropbottom="15798f" cropleft="10688f" cropright="33446f"/>
          </v:shape>
        </w:pict>
      </w:r>
    </w:p>
    <w:p w:rsidR="00D64D6E" w:rsidRPr="00271077" w:rsidRDefault="00D64D6E" w:rsidP="00271077">
      <w:pPr>
        <w:autoSpaceDE w:val="0"/>
        <w:autoSpaceDN w:val="0"/>
        <w:adjustRightInd w:val="0"/>
        <w:spacing w:after="0" w:line="240" w:lineRule="auto"/>
      </w:pPr>
    </w:p>
    <w:sectPr w:rsidR="00D64D6E" w:rsidRPr="00271077" w:rsidSect="0094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077"/>
    <w:rsid w:val="000C43D3"/>
    <w:rsid w:val="0012017D"/>
    <w:rsid w:val="00271077"/>
    <w:rsid w:val="0069076D"/>
    <w:rsid w:val="00875F89"/>
    <w:rsid w:val="00945397"/>
    <w:rsid w:val="00AE0338"/>
    <w:rsid w:val="00D64D6E"/>
    <w:rsid w:val="00DE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1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</Words>
  <Characters>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</cp:revision>
  <dcterms:created xsi:type="dcterms:W3CDTF">2012-12-27T14:15:00Z</dcterms:created>
  <dcterms:modified xsi:type="dcterms:W3CDTF">2012-12-27T13:37:00Z</dcterms:modified>
</cp:coreProperties>
</file>